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73" w:rsidRDefault="00756A73">
      <w:pPr>
        <w:rPr>
          <w:rFonts w:cs="Times New Roman"/>
        </w:rPr>
      </w:pPr>
      <w:bookmarkStart w:id="0" w:name="_GoBack"/>
      <w:r w:rsidRPr="00DA2C01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665.25pt;height:439.5pt;visibility:visible">
            <v:imagedata r:id="rId4" o:title=""/>
          </v:shape>
        </w:pict>
      </w:r>
      <w:bookmarkEnd w:id="0"/>
    </w:p>
    <w:sectPr w:rsidR="00756A73" w:rsidSect="00BC2F7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522"/>
    <w:rsid w:val="00001762"/>
    <w:rsid w:val="00003937"/>
    <w:rsid w:val="000120D6"/>
    <w:rsid w:val="00012268"/>
    <w:rsid w:val="000433F4"/>
    <w:rsid w:val="000442C6"/>
    <w:rsid w:val="00064C32"/>
    <w:rsid w:val="00075266"/>
    <w:rsid w:val="00081664"/>
    <w:rsid w:val="00085EBA"/>
    <w:rsid w:val="000949C9"/>
    <w:rsid w:val="00095611"/>
    <w:rsid w:val="000968E4"/>
    <w:rsid w:val="000A7D3D"/>
    <w:rsid w:val="000C3153"/>
    <w:rsid w:val="000C6254"/>
    <w:rsid w:val="000D24D8"/>
    <w:rsid w:val="000E663C"/>
    <w:rsid w:val="000F7834"/>
    <w:rsid w:val="001063CB"/>
    <w:rsid w:val="00112FCC"/>
    <w:rsid w:val="0012377A"/>
    <w:rsid w:val="00144F35"/>
    <w:rsid w:val="0015252A"/>
    <w:rsid w:val="001547E7"/>
    <w:rsid w:val="0016030B"/>
    <w:rsid w:val="00160E2A"/>
    <w:rsid w:val="001818E9"/>
    <w:rsid w:val="00192D58"/>
    <w:rsid w:val="00197F75"/>
    <w:rsid w:val="001A0786"/>
    <w:rsid w:val="001A7077"/>
    <w:rsid w:val="001B5926"/>
    <w:rsid w:val="001C7B77"/>
    <w:rsid w:val="001D0C89"/>
    <w:rsid w:val="001D32E3"/>
    <w:rsid w:val="001F3B75"/>
    <w:rsid w:val="001F4BAD"/>
    <w:rsid w:val="00240255"/>
    <w:rsid w:val="002418E9"/>
    <w:rsid w:val="00247168"/>
    <w:rsid w:val="00252745"/>
    <w:rsid w:val="00263E35"/>
    <w:rsid w:val="00265A83"/>
    <w:rsid w:val="00266F22"/>
    <w:rsid w:val="00273195"/>
    <w:rsid w:val="00295596"/>
    <w:rsid w:val="00296BBF"/>
    <w:rsid w:val="002A3452"/>
    <w:rsid w:val="002A5CB6"/>
    <w:rsid w:val="002A67AF"/>
    <w:rsid w:val="002B3727"/>
    <w:rsid w:val="002B6211"/>
    <w:rsid w:val="002C4DDE"/>
    <w:rsid w:val="002C5663"/>
    <w:rsid w:val="002D5E8D"/>
    <w:rsid w:val="002E5886"/>
    <w:rsid w:val="002E7995"/>
    <w:rsid w:val="002F2F93"/>
    <w:rsid w:val="002F3945"/>
    <w:rsid w:val="002F4F13"/>
    <w:rsid w:val="00321B8F"/>
    <w:rsid w:val="00341271"/>
    <w:rsid w:val="00341866"/>
    <w:rsid w:val="00351B57"/>
    <w:rsid w:val="00355125"/>
    <w:rsid w:val="00356646"/>
    <w:rsid w:val="00357C83"/>
    <w:rsid w:val="003613DF"/>
    <w:rsid w:val="0036245D"/>
    <w:rsid w:val="003633A9"/>
    <w:rsid w:val="003657FA"/>
    <w:rsid w:val="00386370"/>
    <w:rsid w:val="00393765"/>
    <w:rsid w:val="00395ABC"/>
    <w:rsid w:val="00397FFA"/>
    <w:rsid w:val="003A71C4"/>
    <w:rsid w:val="003D6A0D"/>
    <w:rsid w:val="003E2402"/>
    <w:rsid w:val="003F177B"/>
    <w:rsid w:val="00400005"/>
    <w:rsid w:val="00406EC4"/>
    <w:rsid w:val="004120D0"/>
    <w:rsid w:val="004174FA"/>
    <w:rsid w:val="00417692"/>
    <w:rsid w:val="00431EA1"/>
    <w:rsid w:val="004502DE"/>
    <w:rsid w:val="00450EB5"/>
    <w:rsid w:val="00453971"/>
    <w:rsid w:val="0045435B"/>
    <w:rsid w:val="00455FBB"/>
    <w:rsid w:val="00463143"/>
    <w:rsid w:val="004714AD"/>
    <w:rsid w:val="004727E9"/>
    <w:rsid w:val="004728DC"/>
    <w:rsid w:val="004C0CC9"/>
    <w:rsid w:val="004C56E5"/>
    <w:rsid w:val="004D6569"/>
    <w:rsid w:val="004D72BC"/>
    <w:rsid w:val="004D7769"/>
    <w:rsid w:val="004E57FF"/>
    <w:rsid w:val="004F3298"/>
    <w:rsid w:val="0050154C"/>
    <w:rsid w:val="00513BF6"/>
    <w:rsid w:val="00521EA5"/>
    <w:rsid w:val="00531EDE"/>
    <w:rsid w:val="00540E77"/>
    <w:rsid w:val="00542965"/>
    <w:rsid w:val="00547F7F"/>
    <w:rsid w:val="00550D65"/>
    <w:rsid w:val="00564EB9"/>
    <w:rsid w:val="00581793"/>
    <w:rsid w:val="005847A1"/>
    <w:rsid w:val="00596D51"/>
    <w:rsid w:val="005A3A0C"/>
    <w:rsid w:val="005A3D07"/>
    <w:rsid w:val="005A7890"/>
    <w:rsid w:val="005B3E5A"/>
    <w:rsid w:val="005B5BE4"/>
    <w:rsid w:val="005C0B1E"/>
    <w:rsid w:val="005D0D72"/>
    <w:rsid w:val="005D5F09"/>
    <w:rsid w:val="005D7E73"/>
    <w:rsid w:val="005E30C2"/>
    <w:rsid w:val="005E6B75"/>
    <w:rsid w:val="005E7904"/>
    <w:rsid w:val="005F0E51"/>
    <w:rsid w:val="005F4E96"/>
    <w:rsid w:val="00600376"/>
    <w:rsid w:val="00607C63"/>
    <w:rsid w:val="00607CB0"/>
    <w:rsid w:val="00615347"/>
    <w:rsid w:val="00621EBC"/>
    <w:rsid w:val="006319F2"/>
    <w:rsid w:val="00634167"/>
    <w:rsid w:val="006375DE"/>
    <w:rsid w:val="00654695"/>
    <w:rsid w:val="0066195B"/>
    <w:rsid w:val="00664003"/>
    <w:rsid w:val="0066778B"/>
    <w:rsid w:val="00693136"/>
    <w:rsid w:val="006A1CFA"/>
    <w:rsid w:val="006B0326"/>
    <w:rsid w:val="006C2B7C"/>
    <w:rsid w:val="006C3132"/>
    <w:rsid w:val="006C650E"/>
    <w:rsid w:val="006E3208"/>
    <w:rsid w:val="006E5529"/>
    <w:rsid w:val="00702909"/>
    <w:rsid w:val="00706850"/>
    <w:rsid w:val="007152E5"/>
    <w:rsid w:val="00722F8B"/>
    <w:rsid w:val="0073180E"/>
    <w:rsid w:val="0075150E"/>
    <w:rsid w:val="00751882"/>
    <w:rsid w:val="00755906"/>
    <w:rsid w:val="00756A73"/>
    <w:rsid w:val="00762613"/>
    <w:rsid w:val="00785365"/>
    <w:rsid w:val="00790F2E"/>
    <w:rsid w:val="00790FB7"/>
    <w:rsid w:val="007936BF"/>
    <w:rsid w:val="007A51EC"/>
    <w:rsid w:val="007B3381"/>
    <w:rsid w:val="007B507B"/>
    <w:rsid w:val="007B5E06"/>
    <w:rsid w:val="007F0E7F"/>
    <w:rsid w:val="0081438A"/>
    <w:rsid w:val="00823D02"/>
    <w:rsid w:val="0082512B"/>
    <w:rsid w:val="00834944"/>
    <w:rsid w:val="00860AC3"/>
    <w:rsid w:val="00862068"/>
    <w:rsid w:val="008648F2"/>
    <w:rsid w:val="00875B0F"/>
    <w:rsid w:val="008A0980"/>
    <w:rsid w:val="008A3934"/>
    <w:rsid w:val="008B2EFB"/>
    <w:rsid w:val="008C3F39"/>
    <w:rsid w:val="008C710F"/>
    <w:rsid w:val="008E7F09"/>
    <w:rsid w:val="008F7497"/>
    <w:rsid w:val="00902B10"/>
    <w:rsid w:val="00922729"/>
    <w:rsid w:val="009239D2"/>
    <w:rsid w:val="00956A34"/>
    <w:rsid w:val="00957D45"/>
    <w:rsid w:val="00967E10"/>
    <w:rsid w:val="00972012"/>
    <w:rsid w:val="00972525"/>
    <w:rsid w:val="009736FD"/>
    <w:rsid w:val="009826EE"/>
    <w:rsid w:val="0098604E"/>
    <w:rsid w:val="0099231C"/>
    <w:rsid w:val="009B0348"/>
    <w:rsid w:val="009B0AFA"/>
    <w:rsid w:val="009B16D4"/>
    <w:rsid w:val="009B52E4"/>
    <w:rsid w:val="009B6545"/>
    <w:rsid w:val="009C4173"/>
    <w:rsid w:val="009D31AF"/>
    <w:rsid w:val="009E46E8"/>
    <w:rsid w:val="00A00FAE"/>
    <w:rsid w:val="00A022F9"/>
    <w:rsid w:val="00A05FA6"/>
    <w:rsid w:val="00A101D6"/>
    <w:rsid w:val="00A10A3A"/>
    <w:rsid w:val="00A12521"/>
    <w:rsid w:val="00A201B7"/>
    <w:rsid w:val="00A23262"/>
    <w:rsid w:val="00A37976"/>
    <w:rsid w:val="00A44C23"/>
    <w:rsid w:val="00A4661B"/>
    <w:rsid w:val="00A50050"/>
    <w:rsid w:val="00A558D5"/>
    <w:rsid w:val="00A6039D"/>
    <w:rsid w:val="00A733FD"/>
    <w:rsid w:val="00A761BB"/>
    <w:rsid w:val="00A841BE"/>
    <w:rsid w:val="00A96054"/>
    <w:rsid w:val="00AA5041"/>
    <w:rsid w:val="00AA51AA"/>
    <w:rsid w:val="00AB2B7D"/>
    <w:rsid w:val="00AB3AA2"/>
    <w:rsid w:val="00AB691E"/>
    <w:rsid w:val="00AC2459"/>
    <w:rsid w:val="00AC676F"/>
    <w:rsid w:val="00AD09AA"/>
    <w:rsid w:val="00AD76FE"/>
    <w:rsid w:val="00AE4B4B"/>
    <w:rsid w:val="00AF0913"/>
    <w:rsid w:val="00AF7B07"/>
    <w:rsid w:val="00B03201"/>
    <w:rsid w:val="00B12805"/>
    <w:rsid w:val="00B15504"/>
    <w:rsid w:val="00B2259C"/>
    <w:rsid w:val="00B343C2"/>
    <w:rsid w:val="00B3557B"/>
    <w:rsid w:val="00B45B0F"/>
    <w:rsid w:val="00B47A1B"/>
    <w:rsid w:val="00B526EB"/>
    <w:rsid w:val="00BA239A"/>
    <w:rsid w:val="00BA4F6C"/>
    <w:rsid w:val="00BB55B9"/>
    <w:rsid w:val="00BC2F78"/>
    <w:rsid w:val="00BC33AD"/>
    <w:rsid w:val="00BC3760"/>
    <w:rsid w:val="00BD1D6C"/>
    <w:rsid w:val="00BD6B00"/>
    <w:rsid w:val="00BD6C8A"/>
    <w:rsid w:val="00BE3E27"/>
    <w:rsid w:val="00BE6B5F"/>
    <w:rsid w:val="00BE70B4"/>
    <w:rsid w:val="00BF31A4"/>
    <w:rsid w:val="00C05A51"/>
    <w:rsid w:val="00C06624"/>
    <w:rsid w:val="00C14E3A"/>
    <w:rsid w:val="00C23309"/>
    <w:rsid w:val="00C2427B"/>
    <w:rsid w:val="00C2545B"/>
    <w:rsid w:val="00C32103"/>
    <w:rsid w:val="00C525F2"/>
    <w:rsid w:val="00C5280E"/>
    <w:rsid w:val="00C52857"/>
    <w:rsid w:val="00C55E31"/>
    <w:rsid w:val="00C63549"/>
    <w:rsid w:val="00C851A3"/>
    <w:rsid w:val="00C87791"/>
    <w:rsid w:val="00CA00CE"/>
    <w:rsid w:val="00CA0F22"/>
    <w:rsid w:val="00CB1E35"/>
    <w:rsid w:val="00CB34D3"/>
    <w:rsid w:val="00CB5040"/>
    <w:rsid w:val="00CB68B1"/>
    <w:rsid w:val="00CC3C28"/>
    <w:rsid w:val="00CC7CC0"/>
    <w:rsid w:val="00CD2079"/>
    <w:rsid w:val="00CD5D02"/>
    <w:rsid w:val="00CE35A5"/>
    <w:rsid w:val="00CE3964"/>
    <w:rsid w:val="00CF2EE0"/>
    <w:rsid w:val="00CF5C71"/>
    <w:rsid w:val="00CF7F1C"/>
    <w:rsid w:val="00D06AE5"/>
    <w:rsid w:val="00D0716C"/>
    <w:rsid w:val="00D12930"/>
    <w:rsid w:val="00D15D63"/>
    <w:rsid w:val="00D220D5"/>
    <w:rsid w:val="00D325BE"/>
    <w:rsid w:val="00D33512"/>
    <w:rsid w:val="00D43A97"/>
    <w:rsid w:val="00D51ADA"/>
    <w:rsid w:val="00D55145"/>
    <w:rsid w:val="00D60583"/>
    <w:rsid w:val="00D667ED"/>
    <w:rsid w:val="00D675B2"/>
    <w:rsid w:val="00D71B28"/>
    <w:rsid w:val="00D74850"/>
    <w:rsid w:val="00D841B2"/>
    <w:rsid w:val="00D91829"/>
    <w:rsid w:val="00D96C31"/>
    <w:rsid w:val="00DA2C01"/>
    <w:rsid w:val="00DA629A"/>
    <w:rsid w:val="00DA6860"/>
    <w:rsid w:val="00DC3A3C"/>
    <w:rsid w:val="00DD6F79"/>
    <w:rsid w:val="00DE2C3F"/>
    <w:rsid w:val="00DE318A"/>
    <w:rsid w:val="00E32EAB"/>
    <w:rsid w:val="00E3336F"/>
    <w:rsid w:val="00E4491E"/>
    <w:rsid w:val="00E47EAF"/>
    <w:rsid w:val="00E503ED"/>
    <w:rsid w:val="00E561F1"/>
    <w:rsid w:val="00E57C35"/>
    <w:rsid w:val="00E72F78"/>
    <w:rsid w:val="00E83C36"/>
    <w:rsid w:val="00E84F84"/>
    <w:rsid w:val="00E85239"/>
    <w:rsid w:val="00E86BDA"/>
    <w:rsid w:val="00E908BD"/>
    <w:rsid w:val="00E92A10"/>
    <w:rsid w:val="00EA4527"/>
    <w:rsid w:val="00EB373F"/>
    <w:rsid w:val="00EB7522"/>
    <w:rsid w:val="00EC1E15"/>
    <w:rsid w:val="00EC2D32"/>
    <w:rsid w:val="00ED4A71"/>
    <w:rsid w:val="00ED66BC"/>
    <w:rsid w:val="00EE0926"/>
    <w:rsid w:val="00EE3D19"/>
    <w:rsid w:val="00EE5B26"/>
    <w:rsid w:val="00EF0650"/>
    <w:rsid w:val="00EF3A39"/>
    <w:rsid w:val="00F00A78"/>
    <w:rsid w:val="00F03BF7"/>
    <w:rsid w:val="00F0573B"/>
    <w:rsid w:val="00F06F70"/>
    <w:rsid w:val="00F11158"/>
    <w:rsid w:val="00F226F8"/>
    <w:rsid w:val="00F25559"/>
    <w:rsid w:val="00F43D67"/>
    <w:rsid w:val="00F71DA2"/>
    <w:rsid w:val="00F90FFA"/>
    <w:rsid w:val="00F96776"/>
    <w:rsid w:val="00FA3A67"/>
    <w:rsid w:val="00FA6DAA"/>
    <w:rsid w:val="00FB060C"/>
    <w:rsid w:val="00FD3EA2"/>
    <w:rsid w:val="00FD6B95"/>
    <w:rsid w:val="00FE1D0F"/>
    <w:rsid w:val="00FE79EC"/>
    <w:rsid w:val="00FF19AB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B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75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0</Words>
  <Characters>1</Characters>
  <Application>Microsoft Office Outlook</Application>
  <DocSecurity>0</DocSecurity>
  <Lines>0</Lines>
  <Paragraphs>0</Paragraphs>
  <ScaleCrop>false</ScaleCrop>
  <Company>jxcd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1200600159</dc:creator>
  <cp:keywords/>
  <dc:description/>
  <cp:lastModifiedBy>Administrator</cp:lastModifiedBy>
  <cp:revision>2</cp:revision>
  <dcterms:created xsi:type="dcterms:W3CDTF">2014-10-22T02:43:00Z</dcterms:created>
  <dcterms:modified xsi:type="dcterms:W3CDTF">2014-10-22T02:43:00Z</dcterms:modified>
</cp:coreProperties>
</file>